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CC36" w14:textId="77777777" w:rsidR="00364CA6" w:rsidRDefault="00364CA6" w:rsidP="00535FB6">
      <w:pPr>
        <w:ind w:left="426"/>
        <w:rPr>
          <w:rFonts w:ascii="Gill Sans MT" w:hAnsi="Gill Sans MT"/>
        </w:rPr>
        <w:sectPr w:rsidR="00364CA6" w:rsidSect="006B7BAC">
          <w:headerReference w:type="default" r:id="rId11"/>
          <w:type w:val="continuous"/>
          <w:pgSz w:w="11906" w:h="16838"/>
          <w:pgMar w:top="907" w:right="1134" w:bottom="907" w:left="2127" w:header="567" w:footer="720" w:gutter="0"/>
          <w:cols w:space="720"/>
          <w:noEndnote/>
        </w:sectPr>
      </w:pPr>
    </w:p>
    <w:p w14:paraId="6375F567" w14:textId="77777777" w:rsidR="006B7BAC" w:rsidRPr="006B7BAC" w:rsidRDefault="006B7BAC" w:rsidP="00535FB6">
      <w:pPr>
        <w:ind w:left="426"/>
        <w:rPr>
          <w:rFonts w:ascii="Gill Sans MT" w:hAnsi="Gill Sans MT"/>
        </w:rPr>
        <w:sectPr w:rsidR="006B7BAC" w:rsidRPr="006B7BAC" w:rsidSect="00364CA6">
          <w:type w:val="continuous"/>
          <w:pgSz w:w="11906" w:h="16838"/>
          <w:pgMar w:top="2552" w:right="849" w:bottom="907" w:left="709" w:header="567" w:footer="720" w:gutter="0"/>
          <w:cols w:space="720"/>
          <w:noEndnote/>
        </w:sectPr>
      </w:pPr>
    </w:p>
    <w:p w14:paraId="3F546B13" w14:textId="77777777" w:rsidR="006B7BAC" w:rsidRDefault="006B7BAC" w:rsidP="00535FB6">
      <w:pPr>
        <w:ind w:left="426"/>
        <w:rPr>
          <w:rFonts w:ascii="Gill Sans MT" w:hAnsi="Gill Sans MT"/>
        </w:rPr>
      </w:pPr>
    </w:p>
    <w:p w14:paraId="0C4B0BDD" w14:textId="77777777" w:rsidR="00535FB6" w:rsidRPr="0094397D" w:rsidRDefault="00535FB6" w:rsidP="00535FB6">
      <w:pPr>
        <w:pStyle w:val="Heading1"/>
        <w:spacing w:before="0" w:after="0"/>
        <w:ind w:left="426"/>
        <w:jc w:val="center"/>
        <w:rPr>
          <w:rFonts w:ascii="Gill Sans MT Std Light" w:hAnsi="Gill Sans MT Std Light"/>
          <w:sz w:val="36"/>
          <w:szCs w:val="36"/>
        </w:rPr>
      </w:pPr>
      <w:r w:rsidRPr="0094397D">
        <w:rPr>
          <w:rFonts w:ascii="Gill Sans MT Std Light" w:hAnsi="Gill Sans MT Std Light"/>
          <w:sz w:val="36"/>
          <w:szCs w:val="36"/>
        </w:rPr>
        <w:t>Use of Mobile Phones by Students at School Policy</w:t>
      </w:r>
      <w:r w:rsidRPr="0094397D">
        <w:rPr>
          <w:rFonts w:ascii="Gill Sans MT Std Light" w:hAnsi="Gill Sans MT Std Light"/>
          <w:b w:val="0"/>
          <w:sz w:val="36"/>
          <w:szCs w:val="36"/>
        </w:rPr>
        <w:t xml:space="preserve"> </w:t>
      </w:r>
      <w:r w:rsidRPr="0094397D">
        <w:rPr>
          <w:rFonts w:ascii="Gill Sans MT Std Light" w:hAnsi="Gill Sans MT Std Light"/>
          <w:sz w:val="36"/>
          <w:szCs w:val="36"/>
        </w:rPr>
        <w:t>202</w:t>
      </w:r>
      <w:r>
        <w:rPr>
          <w:rFonts w:ascii="Gill Sans MT Std Light" w:hAnsi="Gill Sans MT Std Light"/>
          <w:sz w:val="36"/>
          <w:szCs w:val="36"/>
        </w:rPr>
        <w:t>3</w:t>
      </w:r>
    </w:p>
    <w:p w14:paraId="3612C9B8" w14:textId="77777777" w:rsidR="00535FB6" w:rsidRPr="00B61A3B" w:rsidRDefault="00535FB6" w:rsidP="00535FB6">
      <w:pPr>
        <w:pStyle w:val="Heading1"/>
        <w:spacing w:before="0" w:after="0"/>
        <w:ind w:left="426"/>
        <w:rPr>
          <w:rFonts w:ascii="Gill Sans MT Std Light" w:hAnsi="Gill Sans MT Std Light"/>
          <w:sz w:val="22"/>
          <w:szCs w:val="22"/>
        </w:rPr>
      </w:pPr>
    </w:p>
    <w:p w14:paraId="09D166AC" w14:textId="77777777" w:rsidR="00535FB6" w:rsidRDefault="00535FB6" w:rsidP="00535FB6">
      <w:pPr>
        <w:pStyle w:val="Heading1"/>
        <w:spacing w:before="0" w:after="0"/>
        <w:ind w:left="426"/>
        <w:rPr>
          <w:rFonts w:ascii="Gill Sans MT Std Light" w:hAnsi="Gill Sans MT Std Light"/>
          <w:sz w:val="24"/>
          <w:szCs w:val="24"/>
        </w:rPr>
      </w:pPr>
    </w:p>
    <w:p w14:paraId="415C8B42" w14:textId="77777777" w:rsidR="00535FB6" w:rsidRPr="0094397D" w:rsidRDefault="00535FB6" w:rsidP="00535FB6">
      <w:pPr>
        <w:pStyle w:val="Heading1"/>
        <w:spacing w:before="0" w:after="0"/>
        <w:ind w:left="426"/>
        <w:rPr>
          <w:rFonts w:ascii="Gill Sans MT Std Light" w:hAnsi="Gill Sans MT Std Light"/>
          <w:sz w:val="24"/>
          <w:szCs w:val="24"/>
        </w:rPr>
      </w:pPr>
      <w:r w:rsidRPr="0094397D">
        <w:rPr>
          <w:rFonts w:ascii="Gill Sans MT Std Light" w:hAnsi="Gill Sans MT Std Light"/>
          <w:sz w:val="24"/>
          <w:szCs w:val="24"/>
        </w:rPr>
        <w:t xml:space="preserve">Please sign and date the Policy below, </w:t>
      </w:r>
      <w:r w:rsidRPr="0094397D">
        <w:rPr>
          <w:rFonts w:ascii="Gill Sans MT Std Light" w:hAnsi="Gill Sans MT Std Light"/>
          <w:sz w:val="24"/>
          <w:szCs w:val="24"/>
          <w:u w:val="single"/>
        </w:rPr>
        <w:t>return this section of the page to the office</w:t>
      </w:r>
      <w:r w:rsidRPr="0094397D">
        <w:rPr>
          <w:rFonts w:ascii="Gill Sans MT Std Light" w:hAnsi="Gill Sans MT Std Light"/>
          <w:sz w:val="24"/>
          <w:szCs w:val="24"/>
        </w:rPr>
        <w:t>, retaining the Policy details for your reference.</w:t>
      </w:r>
    </w:p>
    <w:p w14:paraId="1657345A" w14:textId="77777777" w:rsidR="00535FB6" w:rsidRPr="0094397D" w:rsidRDefault="00535FB6" w:rsidP="00535FB6">
      <w:pPr>
        <w:ind w:left="426"/>
        <w:rPr>
          <w:rFonts w:ascii="Gill Sans MT Std Light" w:hAnsi="Gill Sans MT Std Light"/>
          <w:b/>
        </w:rPr>
      </w:pPr>
    </w:p>
    <w:p w14:paraId="2A801E37" w14:textId="77777777" w:rsidR="00535FB6" w:rsidRDefault="00535FB6" w:rsidP="00535FB6">
      <w:pPr>
        <w:ind w:left="426"/>
        <w:rPr>
          <w:rFonts w:ascii="Gill Sans MT Std Light" w:hAnsi="Gill Sans MT Std Light" w:cs="Arial"/>
          <w:b/>
        </w:rPr>
      </w:pPr>
      <w:r w:rsidRPr="0094397D">
        <w:rPr>
          <w:rFonts w:ascii="Gill Sans MT Std Light" w:hAnsi="Gill Sans MT Std Light" w:cs="Arial"/>
          <w:b/>
        </w:rPr>
        <w:t xml:space="preserve">Please contact the </w:t>
      </w:r>
      <w:proofErr w:type="gramStart"/>
      <w:r w:rsidRPr="0094397D">
        <w:rPr>
          <w:rFonts w:ascii="Gill Sans MT Std Light" w:hAnsi="Gill Sans MT Std Light" w:cs="Arial"/>
          <w:b/>
        </w:rPr>
        <w:t>Principal</w:t>
      </w:r>
      <w:proofErr w:type="gramEnd"/>
      <w:r w:rsidRPr="0094397D">
        <w:rPr>
          <w:rFonts w:ascii="Gill Sans MT Std Light" w:hAnsi="Gill Sans MT Std Light" w:cs="Arial"/>
          <w:b/>
        </w:rPr>
        <w:t xml:space="preserve"> if you have any queries, comments or suggestions about this Policy.</w:t>
      </w:r>
    </w:p>
    <w:p w14:paraId="1013DC54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</w:rPr>
      </w:pPr>
    </w:p>
    <w:p w14:paraId="64F84CC5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</w:rPr>
      </w:pPr>
    </w:p>
    <w:p w14:paraId="24A5FBA2" w14:textId="77777777" w:rsidR="00535FB6" w:rsidRPr="0094397D" w:rsidRDefault="00535FB6" w:rsidP="00535FB6">
      <w:pPr>
        <w:pStyle w:val="Heading1"/>
        <w:spacing w:before="0" w:after="0"/>
        <w:ind w:left="426"/>
        <w:rPr>
          <w:rFonts w:ascii="Gill Sans MT Std Light" w:hAnsi="Gill Sans MT Std Light"/>
          <w:b w:val="0"/>
          <w:sz w:val="24"/>
          <w:szCs w:val="24"/>
        </w:rPr>
      </w:pPr>
      <w:r w:rsidRPr="0094397D">
        <w:rPr>
          <w:rFonts w:ascii="Gill Sans MT Std Light" w:hAnsi="Gill Sans MT Std Light"/>
          <w:b w:val="0"/>
          <w:sz w:val="24"/>
          <w:szCs w:val="24"/>
        </w:rPr>
        <w:t xml:space="preserve">Student: </w:t>
      </w:r>
      <w:r w:rsidRPr="0094397D">
        <w:rPr>
          <w:rFonts w:ascii="Gill Sans MT Std Light" w:hAnsi="Gill Sans MT Std Light"/>
          <w:b w:val="0"/>
          <w:sz w:val="24"/>
          <w:szCs w:val="24"/>
        </w:rPr>
        <w:tab/>
        <w:t>I have read the Use of Mobile Phones by Students at School Policy and I understand the importance of the conditions and agree to follow these rules. I am aware that failure to adhere to the policy will result in disciplinary action.</w:t>
      </w:r>
    </w:p>
    <w:p w14:paraId="0EB33612" w14:textId="77777777" w:rsidR="00535FB6" w:rsidRPr="0094397D" w:rsidRDefault="00535FB6" w:rsidP="00535FB6">
      <w:pPr>
        <w:ind w:left="426"/>
        <w:rPr>
          <w:rFonts w:ascii="Gill Sans MT Std Light" w:hAnsi="Gill Sans MT Std Light"/>
        </w:rPr>
      </w:pPr>
    </w:p>
    <w:p w14:paraId="0C2DF735" w14:textId="77777777" w:rsidR="00535FB6" w:rsidRPr="0094397D" w:rsidRDefault="00535FB6" w:rsidP="00535FB6">
      <w:pPr>
        <w:ind w:left="426"/>
        <w:rPr>
          <w:rFonts w:ascii="Gill Sans MT Std Light" w:hAnsi="Gill Sans MT Std Light"/>
        </w:rPr>
      </w:pPr>
    </w:p>
    <w:p w14:paraId="5A71553D" w14:textId="77777777" w:rsidR="00535FB6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  <w:r w:rsidRPr="0094397D">
        <w:rPr>
          <w:rFonts w:ascii="Gill Sans MT Std Light" w:hAnsi="Gill Sans MT Std Light" w:cs="Arial"/>
          <w:b/>
        </w:rPr>
        <w:t xml:space="preserve">Student Name (please print):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</w:p>
    <w:p w14:paraId="48DFECB6" w14:textId="77777777" w:rsidR="00535FB6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</w:p>
    <w:p w14:paraId="5188DD01" w14:textId="33FAE8EE" w:rsidR="00535FB6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  <w:r w:rsidRPr="0094397D">
        <w:rPr>
          <w:rFonts w:ascii="Gill Sans MT Std Light" w:hAnsi="Gill Sans MT Std Light" w:cs="Arial"/>
          <w:b/>
        </w:rPr>
        <w:t xml:space="preserve">Student Signature: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proofErr w:type="gramStart"/>
      <w:r w:rsidRPr="0094397D">
        <w:rPr>
          <w:rFonts w:ascii="Gill Sans MT Std Light" w:hAnsi="Gill Sans MT Std Light" w:cs="Arial"/>
          <w:b/>
          <w:u w:val="single"/>
        </w:rPr>
        <w:tab/>
        <w:t xml:space="preserve"> </w:t>
      </w:r>
      <w:r w:rsidRPr="0094397D">
        <w:rPr>
          <w:rFonts w:ascii="Gill Sans MT Std Light" w:hAnsi="Gill Sans MT Std Light" w:cs="Arial"/>
          <w:b/>
        </w:rPr>
        <w:t xml:space="preserve"> Date</w:t>
      </w:r>
      <w:proofErr w:type="gramEnd"/>
      <w:r w:rsidRPr="0094397D">
        <w:rPr>
          <w:rFonts w:ascii="Gill Sans MT Std Light" w:hAnsi="Gill Sans MT Std Light" w:cs="Arial"/>
          <w:b/>
        </w:rPr>
        <w:t xml:space="preserve">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</w:p>
    <w:p w14:paraId="0A9355DE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</w:p>
    <w:p w14:paraId="5151EBB5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</w:p>
    <w:p w14:paraId="4ECC5239" w14:textId="77777777" w:rsidR="00535FB6" w:rsidRPr="0094397D" w:rsidRDefault="00535FB6" w:rsidP="00535FB6">
      <w:pPr>
        <w:ind w:left="426"/>
        <w:rPr>
          <w:rFonts w:ascii="Gill Sans MT Std Light" w:hAnsi="Gill Sans MT Std Light" w:cs="Arial"/>
        </w:rPr>
      </w:pPr>
      <w:r w:rsidRPr="0094397D">
        <w:rPr>
          <w:rFonts w:ascii="Gill Sans MT Std Light" w:hAnsi="Gill Sans MT Std Light" w:cs="Arial"/>
        </w:rPr>
        <w:t xml:space="preserve">Parent: I have read the </w:t>
      </w:r>
      <w:r w:rsidRPr="0094397D">
        <w:rPr>
          <w:rFonts w:ascii="Gill Sans MT Std Light" w:hAnsi="Gill Sans MT Std Light"/>
          <w:b/>
        </w:rPr>
        <w:t xml:space="preserve">Use of Mobile Phones by Students at School Policy </w:t>
      </w:r>
      <w:r w:rsidRPr="0094397D">
        <w:rPr>
          <w:rFonts w:ascii="Gill Sans MT Std Light" w:hAnsi="Gill Sans MT Std Light" w:cs="Arial"/>
        </w:rPr>
        <w:t xml:space="preserve">and I understand the importance of the </w:t>
      </w:r>
      <w:proofErr w:type="gramStart"/>
      <w:r w:rsidRPr="0094397D">
        <w:rPr>
          <w:rFonts w:ascii="Gill Sans MT Std Light" w:hAnsi="Gill Sans MT Std Light" w:cs="Arial"/>
        </w:rPr>
        <w:t>conditions, and</w:t>
      </w:r>
      <w:proofErr w:type="gramEnd"/>
      <w:r w:rsidRPr="0094397D">
        <w:rPr>
          <w:rFonts w:ascii="Gill Sans MT Std Light" w:hAnsi="Gill Sans MT Std Light" w:cs="Arial"/>
        </w:rPr>
        <w:t xml:space="preserve"> have discussed with my child the importance of their adherence to the rules. I am aware that should my child fail to follow the policy, disciplinary action will be taken.</w:t>
      </w:r>
    </w:p>
    <w:p w14:paraId="0F7B3BE3" w14:textId="77777777" w:rsidR="00535FB6" w:rsidRPr="0094397D" w:rsidRDefault="00535FB6" w:rsidP="00535FB6">
      <w:pPr>
        <w:ind w:left="426"/>
        <w:rPr>
          <w:rFonts w:ascii="Gill Sans MT Std Light" w:hAnsi="Gill Sans MT Std Light"/>
        </w:rPr>
      </w:pPr>
    </w:p>
    <w:p w14:paraId="05B52B84" w14:textId="3BC6B632" w:rsidR="00535FB6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  <w:r w:rsidRPr="0094397D">
        <w:rPr>
          <w:rFonts w:ascii="Gill Sans MT Std Light" w:hAnsi="Gill Sans MT Std Light" w:cs="Arial"/>
          <w:b/>
        </w:rPr>
        <w:t xml:space="preserve">Parent Name (please print):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</w:p>
    <w:p w14:paraId="12531556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</w:p>
    <w:p w14:paraId="1866486E" w14:textId="77777777" w:rsidR="00535FB6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  <w:r w:rsidRPr="0094397D">
        <w:rPr>
          <w:rFonts w:ascii="Gill Sans MT Std Light" w:hAnsi="Gill Sans MT Std Light" w:cs="Arial"/>
          <w:b/>
        </w:rPr>
        <w:t xml:space="preserve">Parent Signature: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proofErr w:type="gramStart"/>
      <w:r w:rsidRPr="0094397D">
        <w:rPr>
          <w:rFonts w:ascii="Gill Sans MT Std Light" w:hAnsi="Gill Sans MT Std Light" w:cs="Arial"/>
          <w:b/>
          <w:u w:val="single"/>
        </w:rPr>
        <w:tab/>
        <w:t xml:space="preserve"> </w:t>
      </w:r>
      <w:r w:rsidRPr="0094397D">
        <w:rPr>
          <w:rFonts w:ascii="Gill Sans MT Std Light" w:hAnsi="Gill Sans MT Std Light" w:cs="Arial"/>
          <w:b/>
        </w:rPr>
        <w:t xml:space="preserve"> Date</w:t>
      </w:r>
      <w:proofErr w:type="gramEnd"/>
      <w:r w:rsidRPr="0094397D">
        <w:rPr>
          <w:rFonts w:ascii="Gill Sans MT Std Light" w:hAnsi="Gill Sans MT Std Light" w:cs="Arial"/>
          <w:b/>
        </w:rPr>
        <w:t xml:space="preserve">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</w:p>
    <w:p w14:paraId="26F562AE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</w:p>
    <w:p w14:paraId="2ED761F6" w14:textId="77777777" w:rsidR="00535FB6" w:rsidRPr="0094397D" w:rsidRDefault="00535FB6" w:rsidP="00535FB6">
      <w:pPr>
        <w:ind w:left="426"/>
        <w:rPr>
          <w:rFonts w:ascii="Gill Sans MT Std Light" w:hAnsi="Gill Sans MT Std Light" w:cs="Arial"/>
        </w:rPr>
      </w:pPr>
    </w:p>
    <w:p w14:paraId="17D5EF6A" w14:textId="77777777" w:rsidR="00535FB6" w:rsidRPr="0094397D" w:rsidRDefault="00535FB6" w:rsidP="00535FB6">
      <w:pPr>
        <w:ind w:left="426"/>
        <w:rPr>
          <w:rFonts w:ascii="Gill Sans MT Std Light" w:hAnsi="Gill Sans MT Std Light" w:cs="Arial"/>
        </w:rPr>
      </w:pPr>
      <w:r w:rsidRPr="0094397D">
        <w:rPr>
          <w:rFonts w:ascii="Gill Sans MT Std Light" w:hAnsi="Gill Sans MT Std Light" w:cs="Arial"/>
        </w:rPr>
        <w:t xml:space="preserve">Teacher: I have read the </w:t>
      </w:r>
      <w:r w:rsidRPr="0094397D">
        <w:rPr>
          <w:rFonts w:ascii="Gill Sans MT Std Light" w:hAnsi="Gill Sans MT Std Light"/>
          <w:b/>
        </w:rPr>
        <w:t xml:space="preserve">Use of Mobile Phones by Students at School Policy </w:t>
      </w:r>
      <w:r w:rsidRPr="0094397D">
        <w:rPr>
          <w:rFonts w:ascii="Gill Sans MT Std Light" w:hAnsi="Gill Sans MT Std Light" w:cs="Arial"/>
        </w:rPr>
        <w:t xml:space="preserve">and I understand the importance of the conditions. I have discussed the policy with my students and their </w:t>
      </w:r>
      <w:proofErr w:type="gramStart"/>
      <w:r w:rsidRPr="0094397D">
        <w:rPr>
          <w:rFonts w:ascii="Gill Sans MT Std Light" w:hAnsi="Gill Sans MT Std Light" w:cs="Arial"/>
        </w:rPr>
        <w:t>families, and</w:t>
      </w:r>
      <w:proofErr w:type="gramEnd"/>
      <w:r w:rsidRPr="0094397D">
        <w:rPr>
          <w:rFonts w:ascii="Gill Sans MT Std Light" w:hAnsi="Gill Sans MT Std Light" w:cs="Arial"/>
        </w:rPr>
        <w:t xml:space="preserve"> am committed to ensuring all students adhere to the policy.</w:t>
      </w:r>
    </w:p>
    <w:p w14:paraId="054E6F35" w14:textId="77777777" w:rsidR="00535FB6" w:rsidRPr="0094397D" w:rsidRDefault="00535FB6" w:rsidP="00535FB6">
      <w:pPr>
        <w:ind w:left="426"/>
        <w:rPr>
          <w:rFonts w:ascii="Gill Sans MT Std Light" w:hAnsi="Gill Sans MT Std Light"/>
        </w:rPr>
      </w:pPr>
    </w:p>
    <w:p w14:paraId="2D0CF27C" w14:textId="77777777" w:rsidR="00535FB6" w:rsidRPr="0094397D" w:rsidRDefault="00535FB6" w:rsidP="00535FB6">
      <w:pPr>
        <w:ind w:left="426"/>
        <w:rPr>
          <w:rFonts w:ascii="Gill Sans MT Std Light" w:hAnsi="Gill Sans MT Std Light"/>
        </w:rPr>
      </w:pPr>
    </w:p>
    <w:p w14:paraId="64BF5BA8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  <w:r w:rsidRPr="0094397D">
        <w:rPr>
          <w:rFonts w:ascii="Gill Sans MT Std Light" w:hAnsi="Gill Sans MT Std Light" w:cs="Arial"/>
          <w:b/>
        </w:rPr>
        <w:t xml:space="preserve">Teacher Name (please print):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</w:p>
    <w:p w14:paraId="1C2C295B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</w:p>
    <w:p w14:paraId="653B3C0F" w14:textId="77777777" w:rsidR="00535FB6" w:rsidRPr="0094397D" w:rsidRDefault="00535FB6" w:rsidP="00535FB6">
      <w:pPr>
        <w:ind w:left="426"/>
        <w:rPr>
          <w:rFonts w:ascii="Gill Sans MT Std Light" w:hAnsi="Gill Sans MT Std Light" w:cs="Arial"/>
          <w:b/>
          <w:u w:val="single"/>
        </w:rPr>
      </w:pPr>
    </w:p>
    <w:p w14:paraId="2C7BE78A" w14:textId="51487DCB" w:rsidR="00535FB6" w:rsidRPr="0094397D" w:rsidRDefault="00535FB6" w:rsidP="00535FB6">
      <w:pPr>
        <w:ind w:left="426"/>
        <w:jc w:val="both"/>
        <w:rPr>
          <w:rFonts w:ascii="Gill Sans MT Std Light" w:hAnsi="Gill Sans MT Std Light" w:cs="Arial"/>
          <w:b/>
        </w:rPr>
      </w:pPr>
      <w:r w:rsidRPr="0094397D">
        <w:rPr>
          <w:rFonts w:ascii="Gill Sans MT Std Light" w:hAnsi="Gill Sans MT Std Light" w:cs="Arial"/>
          <w:b/>
        </w:rPr>
        <w:t xml:space="preserve">Teacher Signature: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  <w:t xml:space="preserve"> </w:t>
      </w:r>
      <w:r w:rsidRPr="0094397D">
        <w:rPr>
          <w:rFonts w:ascii="Gill Sans MT Std Light" w:hAnsi="Gill Sans MT Std Light" w:cs="Arial"/>
          <w:b/>
        </w:rPr>
        <w:t xml:space="preserve"> Date: </w:t>
      </w:r>
      <w:r w:rsidRPr="0094397D">
        <w:rPr>
          <w:rFonts w:ascii="Gill Sans MT Std Light" w:hAnsi="Gill Sans MT Std Light" w:cs="Arial"/>
          <w:b/>
          <w:u w:val="single"/>
        </w:rPr>
        <w:tab/>
      </w:r>
      <w:r w:rsidRPr="0094397D">
        <w:rPr>
          <w:rFonts w:ascii="Gill Sans MT Std Light" w:hAnsi="Gill Sans MT Std Light" w:cs="Arial"/>
          <w:b/>
          <w:u w:val="single"/>
        </w:rPr>
        <w:tab/>
      </w:r>
    </w:p>
    <w:p w14:paraId="286E55AD" w14:textId="77777777" w:rsidR="00535FB6" w:rsidRPr="0094397D" w:rsidRDefault="00535FB6" w:rsidP="00535FB6">
      <w:pPr>
        <w:ind w:left="426"/>
        <w:jc w:val="both"/>
        <w:rPr>
          <w:rFonts w:ascii="Gill Sans MT Std Light" w:hAnsi="Gill Sans MT Std Light" w:cs="Arial"/>
        </w:rPr>
      </w:pPr>
    </w:p>
    <w:p w14:paraId="2BD99EB2" w14:textId="77777777" w:rsidR="00535FB6" w:rsidRPr="0094397D" w:rsidRDefault="00535FB6" w:rsidP="00535FB6">
      <w:pPr>
        <w:ind w:left="426"/>
        <w:jc w:val="both"/>
        <w:rPr>
          <w:rFonts w:ascii="Gill Sans MT Std Light" w:hAnsi="Gill Sans MT Std Light" w:cs="Arial"/>
        </w:rPr>
      </w:pPr>
    </w:p>
    <w:p w14:paraId="56A9EC21" w14:textId="77777777" w:rsidR="00535FB6" w:rsidRPr="0094397D" w:rsidRDefault="00535FB6" w:rsidP="00535FB6">
      <w:pPr>
        <w:ind w:left="426"/>
        <w:jc w:val="both"/>
        <w:rPr>
          <w:rFonts w:ascii="Gill Sans MT Std Light" w:hAnsi="Gill Sans MT Std Light" w:cs="Arial"/>
        </w:rPr>
      </w:pPr>
    </w:p>
    <w:p w14:paraId="4FD4832E" w14:textId="77777777" w:rsidR="00535FB6" w:rsidRPr="0094397D" w:rsidRDefault="00535FB6" w:rsidP="00535FB6">
      <w:pPr>
        <w:ind w:left="426"/>
        <w:jc w:val="both"/>
        <w:rPr>
          <w:rFonts w:ascii="Gill Sans MT Std Light" w:hAnsi="Gill Sans MT Std Light" w:cs="Arial"/>
        </w:rPr>
      </w:pPr>
      <w:r w:rsidRPr="0094397D">
        <w:rPr>
          <w:rFonts w:ascii="Gill Sans MT Std Light" w:hAnsi="Gill Sans MT Std Light" w:cs="Arial"/>
        </w:rPr>
        <w:t>The Policy must be signed and returned to the Home Group teacher as soon as possible.</w:t>
      </w:r>
    </w:p>
    <w:p w14:paraId="249C9F01" w14:textId="77777777" w:rsidR="006B7BAC" w:rsidRDefault="006B7BAC" w:rsidP="009E6BDA">
      <w:pPr>
        <w:ind w:left="709"/>
        <w:rPr>
          <w:rFonts w:ascii="Gill Sans MT" w:hAnsi="Gill Sans MT"/>
        </w:rPr>
      </w:pPr>
    </w:p>
    <w:sectPr w:rsidR="006B7BAC" w:rsidSect="006B7BAC">
      <w:type w:val="continuous"/>
      <w:pgSz w:w="11906" w:h="16838"/>
      <w:pgMar w:top="907" w:right="707" w:bottom="907" w:left="709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AC59" w14:textId="77777777" w:rsidR="00D73285" w:rsidRDefault="00D73285" w:rsidP="005D10F1">
      <w:r>
        <w:separator/>
      </w:r>
    </w:p>
  </w:endnote>
  <w:endnote w:type="continuationSeparator" w:id="0">
    <w:p w14:paraId="5E9B3340" w14:textId="77777777" w:rsidR="00D73285" w:rsidRDefault="00D73285" w:rsidP="005D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Std Light"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C0CE" w14:textId="77777777" w:rsidR="00D73285" w:rsidRDefault="00D73285" w:rsidP="005D10F1">
      <w:r>
        <w:separator/>
      </w:r>
    </w:p>
  </w:footnote>
  <w:footnote w:type="continuationSeparator" w:id="0">
    <w:p w14:paraId="2E75F834" w14:textId="77777777" w:rsidR="00D73285" w:rsidRDefault="00D73285" w:rsidP="005D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FECD" w14:textId="77777777" w:rsidR="006B7BAC" w:rsidRPr="00AF2830" w:rsidRDefault="00667C35" w:rsidP="00667C35">
    <w:pPr>
      <w:ind w:left="426"/>
      <w:rPr>
        <w:rFonts w:ascii="Gill Sans MT" w:hAnsi="Gill Sans MT"/>
        <w:sz w:val="28"/>
        <w:szCs w:val="28"/>
      </w:rPr>
    </w:pPr>
    <w:bookmarkStart w:id="0" w:name="Text1"/>
    <w:r w:rsidRPr="00AF2830">
      <w:rPr>
        <w:rFonts w:ascii="Gill Sans MT" w:hAnsi="Gill Sans MT"/>
        <w:noProof/>
        <w:lang w:eastAsia="en-AU"/>
      </w:rPr>
      <w:drawing>
        <wp:anchor distT="0" distB="0" distL="114300" distR="114300" simplePos="0" relativeHeight="251659776" behindDoc="1" locked="0" layoutInCell="1" allowOverlap="1" wp14:anchorId="21D5DF67" wp14:editId="2F44FCA3">
          <wp:simplePos x="0" y="0"/>
          <wp:positionH relativeFrom="column">
            <wp:posOffset>4888230</wp:posOffset>
          </wp:positionH>
          <wp:positionV relativeFrom="paragraph">
            <wp:posOffset>-7620</wp:posOffset>
          </wp:positionV>
          <wp:extent cx="893302" cy="933450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236" cy="941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830">
      <w:rPr>
        <w:rFonts w:ascii="Gill Sans MT" w:hAnsi="Gill Sans MT"/>
        <w:noProof/>
        <w:lang w:eastAsia="en-AU"/>
      </w:rPr>
      <w:drawing>
        <wp:anchor distT="0" distB="0" distL="114300" distR="114300" simplePos="0" relativeHeight="251662336" behindDoc="1" locked="1" layoutInCell="1" allowOverlap="1" wp14:anchorId="78DA55AC" wp14:editId="6B159434">
          <wp:simplePos x="0" y="0"/>
          <wp:positionH relativeFrom="column">
            <wp:posOffset>-970915</wp:posOffset>
          </wp:positionH>
          <wp:positionV relativeFrom="page">
            <wp:posOffset>435610</wp:posOffset>
          </wp:positionV>
          <wp:extent cx="970915" cy="899795"/>
          <wp:effectExtent l="0" t="0" r="63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BAC" w:rsidRPr="00AF2830">
      <w:rPr>
        <w:rFonts w:ascii="Gill Sans MT" w:hAnsi="Gill Sans MT"/>
        <w:sz w:val="28"/>
        <w:szCs w:val="28"/>
      </w:rPr>
      <w:t>Departmen</w:t>
    </w:r>
    <w:r w:rsidR="00AF2830" w:rsidRPr="00AF2830">
      <w:rPr>
        <w:rFonts w:ascii="Gill Sans MT" w:hAnsi="Gill Sans MT"/>
        <w:sz w:val="28"/>
        <w:szCs w:val="28"/>
      </w:rPr>
      <w:t xml:space="preserve">t </w:t>
    </w:r>
    <w:r w:rsidR="00AF2830" w:rsidRPr="00AF2830">
      <w:rPr>
        <w:rFonts w:ascii="Gill Sans MT" w:hAnsi="Gill Sans MT"/>
        <w:i/>
        <w:iCs/>
        <w:sz w:val="28"/>
        <w:szCs w:val="28"/>
      </w:rPr>
      <w:t xml:space="preserve">for </w:t>
    </w:r>
    <w:r w:rsidR="00AF2830" w:rsidRPr="00AF2830">
      <w:rPr>
        <w:rFonts w:ascii="Gill Sans MT" w:hAnsi="Gill Sans MT"/>
        <w:sz w:val="28"/>
        <w:szCs w:val="28"/>
      </w:rPr>
      <w:t>Education, Children and Young People</w:t>
    </w:r>
  </w:p>
  <w:p w14:paraId="7B23CD39" w14:textId="2A8498CD" w:rsidR="006B7BAC" w:rsidRPr="00443121" w:rsidRDefault="00F55434" w:rsidP="00AF2830">
    <w:pPr>
      <w:tabs>
        <w:tab w:val="left" w:pos="7909"/>
      </w:tabs>
      <w:spacing w:before="113"/>
      <w:ind w:left="426"/>
      <w:rPr>
        <w:rFonts w:ascii="Gill Sans MT" w:hAnsi="Gill Sans MT"/>
      </w:rPr>
    </w:pPr>
    <w:r w:rsidRPr="00443121">
      <w:rPr>
        <w:rFonts w:ascii="Gill Sans MT" w:hAnsi="Gill Sans MT"/>
      </w:rPr>
      <w:t>Glenora Distri</w:t>
    </w:r>
    <w:r w:rsidR="00D079EF" w:rsidRPr="00443121">
      <w:rPr>
        <w:rFonts w:ascii="Gill Sans MT" w:hAnsi="Gill Sans MT"/>
      </w:rPr>
      <w:t>ct School</w:t>
    </w:r>
    <w:r w:rsidR="00AF2830" w:rsidRPr="00443121">
      <w:rPr>
        <w:rFonts w:ascii="Gill Sans MT" w:hAnsi="Gill Sans MT"/>
      </w:rPr>
      <w:tab/>
    </w:r>
  </w:p>
  <w:bookmarkEnd w:id="0"/>
  <w:p w14:paraId="2784F0E1" w14:textId="77777777" w:rsidR="006B7BAC" w:rsidRPr="00AF2830" w:rsidRDefault="006B7BAC" w:rsidP="00AF2830">
    <w:pPr>
      <w:pStyle w:val="Header"/>
      <w:ind w:left="426"/>
      <w:jc w:val="right"/>
      <w:rPr>
        <w:rFonts w:ascii="Gill Sans MT" w:hAnsi="Gill Sans MT"/>
        <w:sz w:val="18"/>
        <w:szCs w:val="18"/>
      </w:rPr>
    </w:pPr>
  </w:p>
  <w:p w14:paraId="3219B43E" w14:textId="0B163241" w:rsidR="005D10F1" w:rsidRPr="00AF2830" w:rsidRDefault="00D079EF" w:rsidP="00667C35">
    <w:pPr>
      <w:pStyle w:val="Header"/>
      <w:ind w:left="426"/>
      <w:rPr>
        <w:rFonts w:ascii="Gill Sans MT" w:hAnsi="Gill Sans MT"/>
      </w:rPr>
    </w:pPr>
    <w:r>
      <w:rPr>
        <w:rFonts w:ascii="Gill Sans MT" w:hAnsi="Gill Sans MT"/>
        <w:sz w:val="18"/>
        <w:szCs w:val="18"/>
      </w:rPr>
      <w:t xml:space="preserve">620 Gordon River Road, </w:t>
    </w:r>
    <w:proofErr w:type="gramStart"/>
    <w:r>
      <w:rPr>
        <w:rFonts w:ascii="Gill Sans MT" w:hAnsi="Gill Sans MT"/>
        <w:sz w:val="18"/>
        <w:szCs w:val="18"/>
      </w:rPr>
      <w:t>Glenora,  TAS</w:t>
    </w:r>
    <w:proofErr w:type="gramEnd"/>
    <w:r>
      <w:rPr>
        <w:rFonts w:ascii="Gill Sans MT" w:hAnsi="Gill Sans MT"/>
        <w:sz w:val="18"/>
        <w:szCs w:val="18"/>
      </w:rPr>
      <w:t xml:space="preserve"> 7140</w:t>
    </w:r>
    <w:r w:rsidR="006B7BAC" w:rsidRPr="00AF2830">
      <w:rPr>
        <w:rFonts w:ascii="Gill Sans MT" w:hAnsi="Gill Sans MT"/>
        <w:sz w:val="18"/>
        <w:szCs w:val="18"/>
      </w:rPr>
      <w:br/>
      <w:t xml:space="preserve">Telephone: (03) </w:t>
    </w:r>
    <w:r>
      <w:rPr>
        <w:rFonts w:ascii="Gill Sans MT" w:hAnsi="Gill Sans MT"/>
        <w:sz w:val="18"/>
        <w:szCs w:val="18"/>
      </w:rPr>
      <w:t>62861301</w:t>
    </w:r>
    <w:r w:rsidR="006B7BAC" w:rsidRPr="00AF2830">
      <w:rPr>
        <w:rFonts w:ascii="Gill Sans MT" w:hAnsi="Gill Sans MT"/>
        <w:sz w:val="18"/>
        <w:szCs w:val="18"/>
      </w:rPr>
      <w:br/>
      <w:t xml:space="preserve">Email: </w:t>
    </w:r>
    <w:r>
      <w:rPr>
        <w:rFonts w:ascii="Gill Sans MT" w:hAnsi="Gill Sans MT"/>
        <w:sz w:val="18"/>
        <w:szCs w:val="18"/>
      </w:rPr>
      <w:t>gleno</w:t>
    </w:r>
    <w:r w:rsidR="00FA6453">
      <w:rPr>
        <w:rFonts w:ascii="Gill Sans MT" w:hAnsi="Gill Sans MT"/>
        <w:sz w:val="18"/>
        <w:szCs w:val="18"/>
      </w:rPr>
      <w:t>r</w:t>
    </w:r>
    <w:r>
      <w:rPr>
        <w:rFonts w:ascii="Gill Sans MT" w:hAnsi="Gill Sans MT"/>
        <w:sz w:val="18"/>
        <w:szCs w:val="18"/>
      </w:rPr>
      <w:t>a</w:t>
    </w:r>
    <w:r w:rsidR="00FA6453">
      <w:rPr>
        <w:rFonts w:ascii="Gill Sans MT" w:hAnsi="Gill Sans MT"/>
        <w:sz w:val="18"/>
        <w:szCs w:val="18"/>
      </w:rPr>
      <w:t>.district.high</w:t>
    </w:r>
    <w:r w:rsidR="006B7BAC" w:rsidRPr="00AF2830">
      <w:rPr>
        <w:rFonts w:ascii="Gill Sans MT" w:hAnsi="Gill Sans MT"/>
        <w:sz w:val="18"/>
        <w:szCs w:val="18"/>
      </w:rPr>
      <w:t>@</w:t>
    </w:r>
    <w:r w:rsidR="00AF2830">
      <w:rPr>
        <w:rFonts w:ascii="Gill Sans MT" w:hAnsi="Gill Sans MT"/>
        <w:sz w:val="18"/>
        <w:szCs w:val="18"/>
      </w:rPr>
      <w:t>decyp</w:t>
    </w:r>
    <w:r w:rsidR="006B7BAC" w:rsidRPr="00AF2830">
      <w:rPr>
        <w:rFonts w:ascii="Gill Sans MT" w:hAnsi="Gill Sans MT"/>
        <w:sz w:val="18"/>
        <w:szCs w:val="18"/>
      </w:rPr>
      <w:t>.tas.gov.au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B08"/>
    <w:multiLevelType w:val="hybridMultilevel"/>
    <w:tmpl w:val="01241AF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D9A"/>
    <w:multiLevelType w:val="hybridMultilevel"/>
    <w:tmpl w:val="0ADCF1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7228"/>
    <w:multiLevelType w:val="hybridMultilevel"/>
    <w:tmpl w:val="7890988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168457">
    <w:abstractNumId w:val="1"/>
  </w:num>
  <w:num w:numId="2" w16cid:durableId="1763599577">
    <w:abstractNumId w:val="2"/>
  </w:num>
  <w:num w:numId="3" w16cid:durableId="208452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85"/>
    <w:rsid w:val="00011416"/>
    <w:rsid w:val="000917D9"/>
    <w:rsid w:val="000A6DF1"/>
    <w:rsid w:val="000B0FD9"/>
    <w:rsid w:val="00113944"/>
    <w:rsid w:val="00152C9A"/>
    <w:rsid w:val="00165802"/>
    <w:rsid w:val="001F1B75"/>
    <w:rsid w:val="00206FAC"/>
    <w:rsid w:val="0027416C"/>
    <w:rsid w:val="002918DC"/>
    <w:rsid w:val="002C1CF5"/>
    <w:rsid w:val="0032256A"/>
    <w:rsid w:val="003308DB"/>
    <w:rsid w:val="00356881"/>
    <w:rsid w:val="00364CA6"/>
    <w:rsid w:val="00366642"/>
    <w:rsid w:val="003A7E70"/>
    <w:rsid w:val="00443121"/>
    <w:rsid w:val="004743AC"/>
    <w:rsid w:val="00477EDC"/>
    <w:rsid w:val="004B153F"/>
    <w:rsid w:val="004E4133"/>
    <w:rsid w:val="004F68AF"/>
    <w:rsid w:val="00535FB6"/>
    <w:rsid w:val="005D10F1"/>
    <w:rsid w:val="00603572"/>
    <w:rsid w:val="00611F18"/>
    <w:rsid w:val="00620239"/>
    <w:rsid w:val="00667C35"/>
    <w:rsid w:val="006A1947"/>
    <w:rsid w:val="006A4055"/>
    <w:rsid w:val="006B7BAC"/>
    <w:rsid w:val="006B7C1C"/>
    <w:rsid w:val="006C3D05"/>
    <w:rsid w:val="006F5316"/>
    <w:rsid w:val="007238E3"/>
    <w:rsid w:val="00737BBA"/>
    <w:rsid w:val="0080491C"/>
    <w:rsid w:val="00813F79"/>
    <w:rsid w:val="008235B7"/>
    <w:rsid w:val="0091155B"/>
    <w:rsid w:val="00945EC2"/>
    <w:rsid w:val="009E6BDA"/>
    <w:rsid w:val="009F1204"/>
    <w:rsid w:val="00A1289C"/>
    <w:rsid w:val="00A60293"/>
    <w:rsid w:val="00AA44C6"/>
    <w:rsid w:val="00AF2830"/>
    <w:rsid w:val="00B05A71"/>
    <w:rsid w:val="00B22E18"/>
    <w:rsid w:val="00B554C8"/>
    <w:rsid w:val="00BD4855"/>
    <w:rsid w:val="00C92807"/>
    <w:rsid w:val="00CA73E8"/>
    <w:rsid w:val="00CC277D"/>
    <w:rsid w:val="00CF1799"/>
    <w:rsid w:val="00D068F4"/>
    <w:rsid w:val="00D079EF"/>
    <w:rsid w:val="00D73285"/>
    <w:rsid w:val="00DB14A9"/>
    <w:rsid w:val="00DC28E4"/>
    <w:rsid w:val="00F55434"/>
    <w:rsid w:val="00F73255"/>
    <w:rsid w:val="00FA4E6B"/>
    <w:rsid w:val="00FA6453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17A6F"/>
  <w15:docId w15:val="{9C7856B7-4F7A-4D2D-B8AE-40A7A7BE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5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3F7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238E3"/>
    <w:pPr>
      <w:spacing w:line="285" w:lineRule="auto"/>
    </w:pPr>
    <w:rPr>
      <w:rFonts w:ascii="Times-Roman" w:hAnsi="Times-Roman"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rsid w:val="005D1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10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1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10F1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35FB6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e.mckenzie\Downloads\Letterhead%20for%20Scho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08F5B80B23A41A17830BD2692F8A8" ma:contentTypeVersion="14" ma:contentTypeDescription="Create a new document." ma:contentTypeScope="" ma:versionID="36ffc779ac97f40febe4ebe01e71a44d">
  <xsd:schema xmlns:xsd="http://www.w3.org/2001/XMLSchema" xmlns:xs="http://www.w3.org/2001/XMLSchema" xmlns:p="http://schemas.microsoft.com/office/2006/metadata/properties" xmlns:ns3="23138a62-207d-44b0-8a2e-2059fc2874cf" xmlns:ns4="97c480ae-4659-425f-a2d0-e69c346e8b0a" targetNamespace="http://schemas.microsoft.com/office/2006/metadata/properties" ma:root="true" ma:fieldsID="c616f4543bc6aee2911724a5a429aa58" ns3:_="" ns4:_="">
    <xsd:import namespace="23138a62-207d-44b0-8a2e-2059fc2874cf"/>
    <xsd:import namespace="97c480ae-4659-425f-a2d0-e69c346e8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38a62-207d-44b0-8a2e-2059fc287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480ae-4659-425f-a2d0-e69c346e8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9184D-624A-49E0-9D8E-85125575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38a62-207d-44b0-8a2e-2059fc2874cf"/>
    <ds:schemaRef ds:uri="97c480ae-4659-425f-a2d0-e69c346e8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B339D-AD21-4D35-B5DA-C6395FC8D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A424A-2C66-41FD-A0DB-A129D3EC935B}">
  <ds:schemaRefs>
    <ds:schemaRef ds:uri="http://schemas.microsoft.com/office/2006/documentManagement/types"/>
    <ds:schemaRef ds:uri="http://purl.org/dc/dcmitype/"/>
    <ds:schemaRef ds:uri="http://purl.org/dc/elements/1.1/"/>
    <ds:schemaRef ds:uri="23138a62-207d-44b0-8a2e-2059fc2874c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7c480ae-4659-425f-a2d0-e69c346e8b0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EFEA5A-4155-407B-A67C-BC71F26A8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Schools.dotx</Template>
  <TotalTime>1</TotalTime>
  <Pages>1</Pages>
  <Words>225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Education</vt:lpstr>
    </vt:vector>
  </TitlesOfParts>
  <Company>G3 Multimedia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for Schools - Template - DoE - DoE Design Style Guide</dc:title>
  <dc:creator>McKenzie, Annie</dc:creator>
  <cp:keywords>DoE Template</cp:keywords>
  <cp:lastModifiedBy>McKenzie, Annie</cp:lastModifiedBy>
  <cp:revision>2</cp:revision>
  <cp:lastPrinted>2015-05-15T05:58:00Z</cp:lastPrinted>
  <dcterms:created xsi:type="dcterms:W3CDTF">2022-12-21T03:12:00Z</dcterms:created>
  <dcterms:modified xsi:type="dcterms:W3CDTF">2022-12-21T03:12:00Z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0x01010011A08F5B80B23A41A17830BD2692F8A8</vt:lpwstr>
  </property>
  <property fmtid="{D5CDD505-2E9C-101B-9397-08002B2CF9AE}" pid="3" name="TaxKeyword">
    <vt:lpwstr>1186;#DoE Template|83e4b09e-8dad-4038-b7ac-c8d9061ae98c</vt:lpwstr>
  </property>
  <property fmtid="{D5CDD505-2E9C-101B-9397-08002B2CF9AE}" pid="4" name="Audience1">
    <vt:lpwstr>69;#Staff|5334ce17-5483-4202-bd91-d920329f5a8a</vt:lpwstr>
  </property>
  <property fmtid="{D5CDD505-2E9C-101B-9397-08002B2CF9AE}" pid="5" name="Business Unit">
    <vt:lpwstr>83;#Strategic Marketing Communications and Media|f6d9077c-8163-46d2-832d-7663a09bc4db</vt:lpwstr>
  </property>
  <property fmtid="{D5CDD505-2E9C-101B-9397-08002B2CF9AE}" pid="6" name="DoE Template Topics">
    <vt:lpwstr>2821;#DoE Design Style Guide|14cffd82-d560-4797-b51c-5d96ba2b0829</vt:lpwstr>
  </property>
  <property fmtid="{D5CDD505-2E9C-101B-9397-08002B2CF9AE}" pid="7" name="Template Category">
    <vt:lpwstr>4977;#DoE Brand - Designed Templates|0a854b76-3f9e-4adf-8e49-eb04dbc7eecc</vt:lpwstr>
  </property>
  <property fmtid="{D5CDD505-2E9C-101B-9397-08002B2CF9AE}" pid="8" name="_dlc_DocIdItemGuid">
    <vt:lpwstr>8f6545d2-53ae-45e7-b85c-6c7f0a99ce70</vt:lpwstr>
  </property>
  <property fmtid="{D5CDD505-2E9C-101B-9397-08002B2CF9AE}" pid="9" name="Division">
    <vt:lpwstr>3;#Strategy and Performance|64554304-9658-4477-8215-887b6d4fcbb5</vt:lpwstr>
  </property>
  <property fmtid="{D5CDD505-2E9C-101B-9397-08002B2CF9AE}" pid="10" name="Document Status">
    <vt:lpwstr>4;#Live|bc977ed0-005e-4690-a3b4-310d5986bcf0</vt:lpwstr>
  </property>
  <property fmtid="{D5CDD505-2E9C-101B-9397-08002B2CF9AE}" pid="11" name="DoE Document Type">
    <vt:lpwstr>28;#Template|85897c92-c882-4165-879a-2f460318d4ff</vt:lpwstr>
  </property>
  <property fmtid="{D5CDD505-2E9C-101B-9397-08002B2CF9AE}" pid="12" name="Audience - Content Manager">
    <vt:lpwstr>;#Staff;#</vt:lpwstr>
  </property>
  <property fmtid="{D5CDD505-2E9C-101B-9397-08002B2CF9AE}" pid="13" name="Sub_x0020_Category">
    <vt:lpwstr/>
  </property>
  <property fmtid="{D5CDD505-2E9C-101B-9397-08002B2CF9AE}" pid="14" name="i6e9c3b3fb6741098ef9fbc5ae984e01">
    <vt:lpwstr/>
  </property>
  <property fmtid="{D5CDD505-2E9C-101B-9397-08002B2CF9AE}" pid="15" name="DoE Strategic Plan Topics">
    <vt:lpwstr/>
  </property>
  <property fmtid="{D5CDD505-2E9C-101B-9397-08002B2CF9AE}" pid="16" name="Snapshot Category">
    <vt:lpwstr/>
  </property>
  <property fmtid="{D5CDD505-2E9C-101B-9397-08002B2CF9AE}" pid="17" name="Topic">
    <vt:lpwstr/>
  </property>
  <property fmtid="{D5CDD505-2E9C-101B-9397-08002B2CF9AE}" pid="18" name="j727237256e34e7f80ae69530d2a565d">
    <vt:lpwstr/>
  </property>
  <property fmtid="{D5CDD505-2E9C-101B-9397-08002B2CF9AE}" pid="19" name="TAS DoE Category">
    <vt:lpwstr/>
  </property>
  <property fmtid="{D5CDD505-2E9C-101B-9397-08002B2CF9AE}" pid="20" name="a1c4f6224d154fedbb480523bb53bb66">
    <vt:lpwstr/>
  </property>
  <property fmtid="{D5CDD505-2E9C-101B-9397-08002B2CF9AE}" pid="21" name="dcb2640943484fe9b8fca50e77597933">
    <vt:lpwstr>Learning - Templates|77baf444-945c-4ff2-9fec-be03a531efed</vt:lpwstr>
  </property>
  <property fmtid="{D5CDD505-2E9C-101B-9397-08002B2CF9AE}" pid="22" name="TAS_x0020_DoE_x0020_Category">
    <vt:lpwstr/>
  </property>
  <property fmtid="{D5CDD505-2E9C-101B-9397-08002B2CF9AE}" pid="23" name="Teacher_x0020_Learning_x0020_Centre_x0020_Category">
    <vt:lpwstr/>
  </property>
  <property fmtid="{D5CDD505-2E9C-101B-9397-08002B2CF9AE}" pid="24" name="Snapshot_x0020_Category">
    <vt:lpwstr/>
  </property>
  <property fmtid="{D5CDD505-2E9C-101B-9397-08002B2CF9AE}" pid="25" name="n5587f6a348f4de8ab3182c36b739ec6">
    <vt:lpwstr/>
  </property>
  <property fmtid="{D5CDD505-2E9C-101B-9397-08002B2CF9AE}" pid="26" name="Sub Category">
    <vt:lpwstr/>
  </property>
  <property fmtid="{D5CDD505-2E9C-101B-9397-08002B2CF9AE}" pid="27" name="DoE_x0020_Strategic_x0020_Plan_x0020_Topics">
    <vt:lpwstr/>
  </property>
  <property fmtid="{D5CDD505-2E9C-101B-9397-08002B2CF9AE}" pid="28" name="l840ed7ca75046469cea8eb94f5ddcb7">
    <vt:lpwstr/>
  </property>
  <property fmtid="{D5CDD505-2E9C-101B-9397-08002B2CF9AE}" pid="29" name="Teacher Learning Centre Category">
    <vt:lpwstr/>
  </property>
  <property fmtid="{D5CDD505-2E9C-101B-9397-08002B2CF9AE}" pid="30" name="Subject Title">
    <vt:lpwstr/>
  </property>
  <property fmtid="{D5CDD505-2E9C-101B-9397-08002B2CF9AE}" pid="31" name="Year">
    <vt:lpwstr/>
  </property>
  <property fmtid="{D5CDD505-2E9C-101B-9397-08002B2CF9AE}" pid="32" name="Document Category">
    <vt:lpwstr>38;#Curriculum and learning|9abadc19-2d0a-41d5-a05b-293277843ee0</vt:lpwstr>
  </property>
  <property fmtid="{D5CDD505-2E9C-101B-9397-08002B2CF9AE}" pid="33" name="b5a660e2555540328d9f084305c28a7f">
    <vt:lpwstr/>
  </property>
  <property fmtid="{D5CDD505-2E9C-101B-9397-08002B2CF9AE}" pid="34" name="b85bbc721aa94cb2b422cc2232ef3687">
    <vt:lpwstr/>
  </property>
  <property fmtid="{D5CDD505-2E9C-101B-9397-08002B2CF9AE}" pid="35" name="MediaServiceImageTags">
    <vt:lpwstr/>
  </property>
</Properties>
</file>